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25404" w14:textId="77777777" w:rsidR="00FE4883" w:rsidRPr="00B54E5C" w:rsidRDefault="00FE4883" w:rsidP="00212DF4">
      <w:pPr>
        <w:spacing w:after="0" w:line="276" w:lineRule="auto"/>
        <w:jc w:val="center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14:paraId="79C08021" w14:textId="769DAEBE" w:rsidR="00431C53" w:rsidRPr="00B54E5C" w:rsidRDefault="00B67049" w:rsidP="00212DF4">
      <w:pPr>
        <w:spacing w:after="0" w:line="276" w:lineRule="auto"/>
        <w:jc w:val="center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Senex</w:t>
      </w:r>
      <w:proofErr w:type="spellEnd"/>
      <w:r w:rsidR="00FE4883" w:rsidRPr="00B54E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:</w:t>
      </w:r>
      <w:r w:rsidR="00C25A75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0A4D7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10</w:t>
      </w:r>
      <w:r w:rsidR="00FE4883" w:rsidRPr="00B54E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. </w:t>
      </w:r>
      <w:r w:rsidR="00431C53" w:rsidRPr="00B54E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Lisansüstü Yaşlılık Çalışmaları Kongresi </w:t>
      </w:r>
      <w:r w:rsidR="00FE4883" w:rsidRPr="00B54E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Özeti </w:t>
      </w:r>
      <w:r w:rsidR="00431C53" w:rsidRPr="00B54E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Başlığı</w:t>
      </w:r>
    </w:p>
    <w:p w14:paraId="0D6DF2A6" w14:textId="77777777" w:rsidR="00FE4883" w:rsidRPr="00B54E5C" w:rsidRDefault="00FE4883" w:rsidP="00212DF4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3A5708A" w14:textId="77777777" w:rsidR="00FE4883" w:rsidRPr="00B54E5C" w:rsidRDefault="00212DF4" w:rsidP="00212DF4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B54E5C">
        <w:rPr>
          <w:rFonts w:ascii="Times New Roman" w:hAnsi="Times New Roman"/>
          <w:sz w:val="24"/>
          <w:szCs w:val="24"/>
        </w:rPr>
        <w:t xml:space="preserve">İsim </w:t>
      </w:r>
      <w:proofErr w:type="spellStart"/>
      <w:r w:rsidRPr="00B54E5C">
        <w:rPr>
          <w:rFonts w:ascii="Times New Roman" w:hAnsi="Times New Roman"/>
          <w:sz w:val="24"/>
          <w:szCs w:val="24"/>
        </w:rPr>
        <w:t>Soyisim</w:t>
      </w:r>
      <w:proofErr w:type="spellEnd"/>
      <w:r w:rsidRPr="00B54E5C">
        <w:rPr>
          <w:rFonts w:ascii="Times New Roman" w:hAnsi="Times New Roman"/>
          <w:sz w:val="24"/>
          <w:szCs w:val="24"/>
        </w:rPr>
        <w:t xml:space="preserve">, </w:t>
      </w:r>
    </w:p>
    <w:p w14:paraId="69006381" w14:textId="5186370D" w:rsidR="00212DF4" w:rsidRPr="00B54E5C" w:rsidRDefault="00212DF4" w:rsidP="00212DF4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B54E5C">
        <w:rPr>
          <w:rFonts w:ascii="Times New Roman" w:hAnsi="Times New Roman"/>
          <w:sz w:val="24"/>
          <w:szCs w:val="24"/>
        </w:rPr>
        <w:t xml:space="preserve">Üniversite, Enstitü/Fakülte/Bölüm </w:t>
      </w:r>
    </w:p>
    <w:p w14:paraId="4E0291F0" w14:textId="77777777" w:rsidR="00FE4883" w:rsidRPr="00B54E5C" w:rsidRDefault="00FE4883" w:rsidP="00212DF4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EF62CE5" w14:textId="79DCD3CE" w:rsidR="00212DF4" w:rsidRPr="00B54E5C" w:rsidRDefault="00212DF4" w:rsidP="00212DF4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B54E5C">
        <w:rPr>
          <w:rFonts w:ascii="Times New Roman" w:hAnsi="Times New Roman"/>
          <w:sz w:val="24"/>
          <w:szCs w:val="24"/>
        </w:rPr>
        <w:t xml:space="preserve">E-Posta: </w:t>
      </w:r>
      <w:r w:rsidR="00C25A75">
        <w:rPr>
          <w:rFonts w:ascii="Times New Roman" w:hAnsi="Times New Roman"/>
          <w:sz w:val="24"/>
          <w:szCs w:val="24"/>
        </w:rPr>
        <w:t>EpostaAdresiniz</w:t>
      </w:r>
      <w:r w:rsidR="00675FA5" w:rsidRPr="00C25A75">
        <w:rPr>
          <w:rFonts w:ascii="Times New Roman" w:hAnsi="Times New Roman"/>
          <w:sz w:val="24"/>
          <w:szCs w:val="24"/>
        </w:rPr>
        <w:t>@</w:t>
      </w:r>
      <w:r w:rsidR="007D3DA2">
        <w:rPr>
          <w:rFonts w:ascii="Times New Roman" w:hAnsi="Times New Roman"/>
          <w:sz w:val="24"/>
          <w:szCs w:val="24"/>
        </w:rPr>
        <w:t>xxxx</w:t>
      </w:r>
      <w:r w:rsidR="00675FA5" w:rsidRPr="00C25A75">
        <w:rPr>
          <w:rFonts w:ascii="Times New Roman" w:hAnsi="Times New Roman"/>
          <w:sz w:val="24"/>
          <w:szCs w:val="24"/>
        </w:rPr>
        <w:t>.com</w:t>
      </w:r>
      <w:r w:rsidRPr="00B54E5C">
        <w:rPr>
          <w:rFonts w:ascii="Times New Roman" w:hAnsi="Times New Roman"/>
          <w:sz w:val="24"/>
          <w:szCs w:val="24"/>
        </w:rPr>
        <w:t xml:space="preserve"> Tel: XXX-XXX XX </w:t>
      </w:r>
      <w:proofErr w:type="spellStart"/>
      <w:r w:rsidRPr="00B54E5C">
        <w:rPr>
          <w:rFonts w:ascii="Times New Roman" w:hAnsi="Times New Roman"/>
          <w:sz w:val="24"/>
          <w:szCs w:val="24"/>
        </w:rPr>
        <w:t>XX</w:t>
      </w:r>
      <w:proofErr w:type="spellEnd"/>
      <w:r w:rsidRPr="00B54E5C">
        <w:rPr>
          <w:rFonts w:ascii="Times New Roman" w:hAnsi="Times New Roman"/>
          <w:sz w:val="24"/>
          <w:szCs w:val="24"/>
        </w:rPr>
        <w:t xml:space="preserve"> </w:t>
      </w:r>
    </w:p>
    <w:p w14:paraId="55252FA5" w14:textId="77777777" w:rsidR="00212DF4" w:rsidRPr="00B54E5C" w:rsidRDefault="00212DF4" w:rsidP="00212DF4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0EA1C0B5" w14:textId="2322C93A" w:rsidR="00212DF4" w:rsidRPr="00B54E5C" w:rsidRDefault="00431C53" w:rsidP="001A4EC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54E5C">
        <w:rPr>
          <w:rFonts w:ascii="Times New Roman" w:hAnsi="Times New Roman"/>
          <w:sz w:val="24"/>
          <w:szCs w:val="24"/>
        </w:rPr>
        <w:t>Kongrede</w:t>
      </w:r>
      <w:r w:rsidR="001A4EC3" w:rsidRPr="00B54E5C">
        <w:rPr>
          <w:rFonts w:ascii="Times New Roman" w:hAnsi="Times New Roman"/>
          <w:sz w:val="24"/>
          <w:szCs w:val="24"/>
        </w:rPr>
        <w:t xml:space="preserve"> yer alacak </w:t>
      </w:r>
      <w:r w:rsidR="00C25A75">
        <w:rPr>
          <w:rFonts w:ascii="Times New Roman" w:hAnsi="Times New Roman"/>
          <w:sz w:val="24"/>
          <w:szCs w:val="24"/>
        </w:rPr>
        <w:t>bildiri</w:t>
      </w:r>
      <w:r w:rsidR="001A4EC3" w:rsidRPr="00B54E5C">
        <w:rPr>
          <w:rFonts w:ascii="Times New Roman" w:hAnsi="Times New Roman"/>
          <w:sz w:val="24"/>
          <w:szCs w:val="24"/>
        </w:rPr>
        <w:t xml:space="preserve"> özetleri </w:t>
      </w:r>
      <w:r w:rsidR="001A4EC3" w:rsidRPr="00B54E5C">
        <w:rPr>
          <w:rFonts w:ascii="Times New Roman" w:hAnsi="Times New Roman"/>
          <w:i/>
          <w:sz w:val="24"/>
          <w:szCs w:val="24"/>
        </w:rPr>
        <w:t>Times New Roman</w:t>
      </w:r>
      <w:r w:rsidR="001A4EC3" w:rsidRPr="00B54E5C">
        <w:rPr>
          <w:rFonts w:ascii="Times New Roman" w:hAnsi="Times New Roman"/>
          <w:sz w:val="24"/>
          <w:szCs w:val="24"/>
        </w:rPr>
        <w:t xml:space="preserve"> yazı tipinde </w:t>
      </w:r>
      <w:r w:rsidR="001A4EC3" w:rsidRPr="00B54E5C">
        <w:rPr>
          <w:rFonts w:ascii="Times New Roman" w:hAnsi="Times New Roman"/>
          <w:i/>
          <w:sz w:val="24"/>
          <w:szCs w:val="24"/>
        </w:rPr>
        <w:t xml:space="preserve">12 </w:t>
      </w:r>
      <w:r w:rsidR="001A4EC3" w:rsidRPr="00B54E5C">
        <w:rPr>
          <w:rFonts w:ascii="Times New Roman" w:hAnsi="Times New Roman"/>
          <w:sz w:val="24"/>
          <w:szCs w:val="24"/>
        </w:rPr>
        <w:t xml:space="preserve">punto olacak şekilde hazırlanmalıdır. A4 boyutunda hazırlanacak </w:t>
      </w:r>
      <w:r w:rsidR="00C25A75">
        <w:rPr>
          <w:rFonts w:ascii="Times New Roman" w:hAnsi="Times New Roman"/>
          <w:sz w:val="24"/>
          <w:szCs w:val="24"/>
        </w:rPr>
        <w:t>bildirilerde</w:t>
      </w:r>
      <w:r w:rsidR="001A4EC3" w:rsidRPr="00B54E5C">
        <w:rPr>
          <w:rFonts w:ascii="Times New Roman" w:hAnsi="Times New Roman"/>
          <w:sz w:val="24"/>
          <w:szCs w:val="24"/>
        </w:rPr>
        <w:t>, sol ve sağdan 3 cm, yukarı ve aşağıdan 2 cm boşluk</w:t>
      </w:r>
      <w:r w:rsidR="00F128BC" w:rsidRPr="00B54E5C">
        <w:rPr>
          <w:rFonts w:ascii="Times New Roman" w:hAnsi="Times New Roman"/>
          <w:sz w:val="24"/>
          <w:szCs w:val="24"/>
        </w:rPr>
        <w:t xml:space="preserve"> bırakılmalıdır</w:t>
      </w:r>
      <w:r w:rsidR="003D3275" w:rsidRPr="00B54E5C">
        <w:rPr>
          <w:rFonts w:ascii="Times New Roman" w:hAnsi="Times New Roman"/>
          <w:sz w:val="24"/>
          <w:szCs w:val="24"/>
        </w:rPr>
        <w:t xml:space="preserve">. Hazırlanacak </w:t>
      </w:r>
      <w:r w:rsidR="00C25A75">
        <w:rPr>
          <w:rFonts w:ascii="Times New Roman" w:hAnsi="Times New Roman"/>
          <w:sz w:val="24"/>
          <w:szCs w:val="24"/>
        </w:rPr>
        <w:t>bildirinin</w:t>
      </w:r>
      <w:r w:rsidR="001A4EC3" w:rsidRPr="00B54E5C">
        <w:rPr>
          <w:rFonts w:ascii="Times New Roman" w:hAnsi="Times New Roman"/>
          <w:sz w:val="24"/>
          <w:szCs w:val="24"/>
        </w:rPr>
        <w:t xml:space="preserve"> başlığı en kısa ve açıklayıcı şekilde verilmeli, </w:t>
      </w:r>
      <w:r w:rsidR="001A4EC3" w:rsidRPr="00B54E5C">
        <w:rPr>
          <w:rFonts w:ascii="Times New Roman" w:hAnsi="Times New Roman"/>
          <w:i/>
          <w:sz w:val="24"/>
          <w:szCs w:val="24"/>
        </w:rPr>
        <w:t xml:space="preserve">30 </w:t>
      </w:r>
      <w:r w:rsidR="001A4EC3" w:rsidRPr="00B54E5C">
        <w:rPr>
          <w:rFonts w:ascii="Times New Roman" w:hAnsi="Times New Roman"/>
          <w:sz w:val="24"/>
          <w:szCs w:val="24"/>
        </w:rPr>
        <w:t>kelimeyi geçmemelidir. Tüm yazarların isimleri ve adr</w:t>
      </w:r>
      <w:r w:rsidR="00F128BC" w:rsidRPr="00B54E5C">
        <w:rPr>
          <w:rFonts w:ascii="Times New Roman" w:hAnsi="Times New Roman"/>
          <w:sz w:val="24"/>
          <w:szCs w:val="24"/>
        </w:rPr>
        <w:t>esleri yukarıda örnek verilen formatta olduğu gibi belirtilmelidir</w:t>
      </w:r>
      <w:r w:rsidR="001A4EC3" w:rsidRPr="00B54E5C">
        <w:rPr>
          <w:rFonts w:ascii="Times New Roman" w:hAnsi="Times New Roman"/>
          <w:sz w:val="24"/>
          <w:szCs w:val="24"/>
        </w:rPr>
        <w:t xml:space="preserve">. </w:t>
      </w:r>
      <w:r w:rsidR="00C25A75">
        <w:rPr>
          <w:rFonts w:ascii="Times New Roman" w:hAnsi="Times New Roman"/>
          <w:sz w:val="24"/>
          <w:szCs w:val="24"/>
        </w:rPr>
        <w:t>Bildiri</w:t>
      </w:r>
      <w:r w:rsidR="003D3275" w:rsidRPr="00B54E5C">
        <w:rPr>
          <w:rFonts w:ascii="Times New Roman" w:hAnsi="Times New Roman"/>
          <w:sz w:val="24"/>
          <w:szCs w:val="24"/>
        </w:rPr>
        <w:t xml:space="preserve"> </w:t>
      </w:r>
      <w:r w:rsidR="001A4EC3" w:rsidRPr="00B54E5C">
        <w:rPr>
          <w:rFonts w:ascii="Times New Roman" w:hAnsi="Times New Roman"/>
          <w:sz w:val="24"/>
          <w:szCs w:val="24"/>
        </w:rPr>
        <w:t>özetleri en az 150 en fazla 300 kelime</w:t>
      </w:r>
      <w:r w:rsidR="00F128BC" w:rsidRPr="00B54E5C">
        <w:rPr>
          <w:rFonts w:ascii="Times New Roman" w:hAnsi="Times New Roman"/>
          <w:sz w:val="24"/>
          <w:szCs w:val="24"/>
        </w:rPr>
        <w:t>den oluşturulmalıdır</w:t>
      </w:r>
      <w:r w:rsidR="001A4EC3" w:rsidRPr="00B54E5C">
        <w:rPr>
          <w:rFonts w:ascii="Times New Roman" w:hAnsi="Times New Roman"/>
          <w:sz w:val="24"/>
          <w:szCs w:val="24"/>
        </w:rPr>
        <w:t xml:space="preserve">. Özetlerde resim veya tablo konulmasına gerek yoktur. </w:t>
      </w:r>
      <w:r w:rsidR="00FE4883" w:rsidRPr="00B54E5C">
        <w:rPr>
          <w:rFonts w:ascii="Times New Roman" w:hAnsi="Times New Roman"/>
          <w:sz w:val="24"/>
          <w:szCs w:val="24"/>
        </w:rPr>
        <w:t>Araştırmaya dayalı</w:t>
      </w:r>
      <w:r w:rsidR="003D3275" w:rsidRPr="00B54E5C">
        <w:rPr>
          <w:rFonts w:ascii="Times New Roman" w:hAnsi="Times New Roman"/>
          <w:sz w:val="24"/>
          <w:szCs w:val="24"/>
        </w:rPr>
        <w:t xml:space="preserve"> </w:t>
      </w:r>
      <w:r w:rsidR="00C25A75">
        <w:rPr>
          <w:rFonts w:ascii="Times New Roman" w:hAnsi="Times New Roman"/>
          <w:sz w:val="24"/>
          <w:szCs w:val="24"/>
        </w:rPr>
        <w:t>bildirilerin</w:t>
      </w:r>
      <w:r w:rsidR="00FE4883" w:rsidRPr="00B54E5C">
        <w:rPr>
          <w:rFonts w:ascii="Times New Roman" w:hAnsi="Times New Roman"/>
          <w:sz w:val="24"/>
          <w:szCs w:val="24"/>
        </w:rPr>
        <w:t xml:space="preserve"> özetleri,</w:t>
      </w:r>
      <w:r w:rsidR="00F128BC" w:rsidRPr="00B54E5C">
        <w:rPr>
          <w:rFonts w:ascii="Times New Roman" w:hAnsi="Times New Roman"/>
          <w:sz w:val="24"/>
          <w:szCs w:val="24"/>
        </w:rPr>
        <w:t xml:space="preserve"> giriş, amaç, yöntem, veri kaynağı, bulgular ve sonuç başlıklarında yapılandırılmış olarak, en az 3, en fazla 6 anahtar sözcük</w:t>
      </w:r>
      <w:r w:rsidR="00FE4883" w:rsidRPr="00B54E5C">
        <w:rPr>
          <w:rFonts w:ascii="Times New Roman" w:hAnsi="Times New Roman"/>
          <w:sz w:val="24"/>
          <w:szCs w:val="24"/>
        </w:rPr>
        <w:t>ten oluşmalıdır Teorik müdahaleler ya da kavramsal tartışmalar</w:t>
      </w:r>
      <w:r w:rsidR="00C25A75">
        <w:rPr>
          <w:rFonts w:ascii="Times New Roman" w:hAnsi="Times New Roman"/>
          <w:sz w:val="24"/>
          <w:szCs w:val="24"/>
        </w:rPr>
        <w:t>ın bildiri özetleri</w:t>
      </w:r>
      <w:r w:rsidR="00FE4883" w:rsidRPr="00B54E5C">
        <w:rPr>
          <w:rFonts w:ascii="Times New Roman" w:hAnsi="Times New Roman"/>
          <w:sz w:val="24"/>
          <w:szCs w:val="24"/>
        </w:rPr>
        <w:t xml:space="preserve"> yapılandırılmamış halde yazılabilir. </w:t>
      </w:r>
      <w:r w:rsidR="00C25A75">
        <w:rPr>
          <w:rFonts w:ascii="Times New Roman" w:hAnsi="Times New Roman"/>
          <w:sz w:val="24"/>
          <w:szCs w:val="24"/>
        </w:rPr>
        <w:t>Bildiri</w:t>
      </w:r>
      <w:r w:rsidR="00FE4883" w:rsidRPr="00B54E5C">
        <w:rPr>
          <w:rFonts w:ascii="Times New Roman" w:hAnsi="Times New Roman"/>
          <w:sz w:val="24"/>
          <w:szCs w:val="24"/>
        </w:rPr>
        <w:t xml:space="preserve"> özeti</w:t>
      </w:r>
      <w:r w:rsidR="00F128BC" w:rsidRPr="00B54E5C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="00675FA5" w:rsidRPr="00B54E5C">
          <w:rPr>
            <w:rStyle w:val="Hyperlink"/>
            <w:rFonts w:ascii="Times New Roman" w:hAnsi="Times New Roman"/>
            <w:sz w:val="24"/>
            <w:szCs w:val="24"/>
          </w:rPr>
          <w:t>senexkongre@gmail.com</w:t>
        </w:r>
      </w:hyperlink>
      <w:r w:rsidR="00F128BC" w:rsidRPr="00B54E5C">
        <w:rPr>
          <w:rFonts w:ascii="Times New Roman" w:hAnsi="Times New Roman"/>
          <w:sz w:val="24"/>
          <w:szCs w:val="24"/>
        </w:rPr>
        <w:t xml:space="preserve"> adresine gönderilmelidir. Hazırlanmış bu Word şablonu, </w:t>
      </w:r>
      <w:r w:rsidR="00C25A75">
        <w:rPr>
          <w:rFonts w:ascii="Times New Roman" w:hAnsi="Times New Roman"/>
          <w:sz w:val="24"/>
          <w:szCs w:val="24"/>
        </w:rPr>
        <w:t>bildiri</w:t>
      </w:r>
      <w:r w:rsidR="00F128BC" w:rsidRPr="00B54E5C">
        <w:rPr>
          <w:rFonts w:ascii="Times New Roman" w:hAnsi="Times New Roman"/>
          <w:sz w:val="24"/>
          <w:szCs w:val="24"/>
        </w:rPr>
        <w:t xml:space="preserve"> özeti formatına uygun tasarlanmıştır.</w:t>
      </w:r>
      <w:r w:rsidR="00EC105D" w:rsidRPr="00B54E5C">
        <w:rPr>
          <w:rFonts w:ascii="Times New Roman" w:hAnsi="Times New Roman"/>
          <w:sz w:val="24"/>
          <w:szCs w:val="24"/>
        </w:rPr>
        <w:t xml:space="preserve"> </w:t>
      </w:r>
      <w:r w:rsidR="00F128BC" w:rsidRPr="00B54E5C">
        <w:rPr>
          <w:rFonts w:ascii="Times New Roman" w:hAnsi="Times New Roman"/>
          <w:sz w:val="24"/>
          <w:szCs w:val="24"/>
        </w:rPr>
        <w:t xml:space="preserve">Bu format üzerinden </w:t>
      </w:r>
      <w:r w:rsidR="00C25A75">
        <w:rPr>
          <w:rFonts w:ascii="Times New Roman" w:hAnsi="Times New Roman"/>
          <w:sz w:val="24"/>
          <w:szCs w:val="24"/>
        </w:rPr>
        <w:t>bildiri</w:t>
      </w:r>
      <w:r w:rsidR="003D3275" w:rsidRPr="00B54E5C">
        <w:rPr>
          <w:rFonts w:ascii="Times New Roman" w:hAnsi="Times New Roman"/>
          <w:sz w:val="24"/>
          <w:szCs w:val="24"/>
        </w:rPr>
        <w:t xml:space="preserve"> </w:t>
      </w:r>
      <w:r w:rsidR="00F128BC" w:rsidRPr="00B54E5C">
        <w:rPr>
          <w:rFonts w:ascii="Times New Roman" w:hAnsi="Times New Roman"/>
          <w:sz w:val="24"/>
          <w:szCs w:val="24"/>
        </w:rPr>
        <w:t xml:space="preserve">özetlerinizi bize gönderebilirsiniz. Güncel bilgiler için </w:t>
      </w:r>
      <w:r w:rsidRPr="00B54E5C">
        <w:rPr>
          <w:rFonts w:ascii="Times New Roman" w:hAnsi="Times New Roman"/>
          <w:sz w:val="24"/>
          <w:szCs w:val="24"/>
        </w:rPr>
        <w:t>kongrenin</w:t>
      </w:r>
      <w:r w:rsidR="00F128BC" w:rsidRPr="00B54E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128BC" w:rsidRPr="00B54E5C">
        <w:rPr>
          <w:rFonts w:ascii="Times New Roman" w:hAnsi="Times New Roman"/>
          <w:sz w:val="24"/>
          <w:szCs w:val="24"/>
        </w:rPr>
        <w:t>resmi</w:t>
      </w:r>
      <w:proofErr w:type="gramEnd"/>
      <w:r w:rsidR="00F128BC" w:rsidRPr="00B54E5C">
        <w:rPr>
          <w:rFonts w:ascii="Times New Roman" w:hAnsi="Times New Roman"/>
          <w:sz w:val="24"/>
          <w:szCs w:val="24"/>
        </w:rPr>
        <w:t xml:space="preserve"> web</w:t>
      </w:r>
      <w:r w:rsidR="004E7A7A" w:rsidRPr="00B54E5C">
        <w:rPr>
          <w:rFonts w:ascii="Times New Roman" w:hAnsi="Times New Roman"/>
          <w:sz w:val="24"/>
          <w:szCs w:val="24"/>
        </w:rPr>
        <w:t xml:space="preserve"> </w:t>
      </w:r>
      <w:r w:rsidR="00F128BC" w:rsidRPr="00B54E5C">
        <w:rPr>
          <w:rFonts w:ascii="Times New Roman" w:hAnsi="Times New Roman"/>
          <w:sz w:val="24"/>
          <w:szCs w:val="24"/>
        </w:rPr>
        <w:t xml:space="preserve">sitesi </w:t>
      </w:r>
      <w:hyperlink r:id="rId5" w:history="1">
        <w:r w:rsidR="0051207D">
          <w:rPr>
            <w:rStyle w:val="Hyperlink"/>
            <w:rFonts w:ascii="Times New Roman" w:hAnsi="Times New Roman"/>
            <w:sz w:val="24"/>
            <w:szCs w:val="24"/>
          </w:rPr>
          <w:t>http://www.senexkongre.org.tr/</w:t>
        </w:r>
      </w:hyperlink>
      <w:r w:rsidR="00FE4883" w:rsidRPr="00B54E5C">
        <w:rPr>
          <w:rFonts w:ascii="Times New Roman" w:hAnsi="Times New Roman"/>
          <w:sz w:val="24"/>
          <w:szCs w:val="24"/>
        </w:rPr>
        <w:t xml:space="preserve"> </w:t>
      </w:r>
      <w:r w:rsidRPr="00B54E5C">
        <w:rPr>
          <w:rFonts w:ascii="Times New Roman" w:hAnsi="Times New Roman"/>
          <w:sz w:val="24"/>
          <w:szCs w:val="24"/>
        </w:rPr>
        <w:t>a</w:t>
      </w:r>
      <w:r w:rsidR="00F128BC" w:rsidRPr="00B54E5C">
        <w:rPr>
          <w:rFonts w:ascii="Times New Roman" w:hAnsi="Times New Roman"/>
          <w:sz w:val="24"/>
          <w:szCs w:val="24"/>
        </w:rPr>
        <w:t xml:space="preserve">dresini takip edebilir, </w:t>
      </w:r>
      <w:hyperlink r:id="rId6" w:history="1">
        <w:r w:rsidR="00675FA5" w:rsidRPr="00B54E5C">
          <w:rPr>
            <w:rStyle w:val="Hyperlink"/>
            <w:rFonts w:ascii="Times New Roman" w:hAnsi="Times New Roman"/>
            <w:sz w:val="24"/>
            <w:szCs w:val="24"/>
          </w:rPr>
          <w:t>senexkongre@gmail.com</w:t>
        </w:r>
      </w:hyperlink>
      <w:r w:rsidRPr="00B54E5C">
        <w:rPr>
          <w:rFonts w:ascii="Times New Roman" w:hAnsi="Times New Roman"/>
          <w:sz w:val="24"/>
          <w:szCs w:val="24"/>
        </w:rPr>
        <w:t xml:space="preserve"> adresinden kongre</w:t>
      </w:r>
      <w:r w:rsidR="00F128BC" w:rsidRPr="00B54E5C">
        <w:rPr>
          <w:rFonts w:ascii="Times New Roman" w:hAnsi="Times New Roman"/>
          <w:sz w:val="24"/>
          <w:szCs w:val="24"/>
        </w:rPr>
        <w:t xml:space="preserve"> </w:t>
      </w:r>
      <w:r w:rsidR="004E7A7A" w:rsidRPr="00B54E5C">
        <w:rPr>
          <w:rFonts w:ascii="Times New Roman" w:hAnsi="Times New Roman"/>
          <w:sz w:val="24"/>
          <w:szCs w:val="24"/>
        </w:rPr>
        <w:t>sekretaryası</w:t>
      </w:r>
      <w:r w:rsidR="00F128BC" w:rsidRPr="00B54E5C">
        <w:rPr>
          <w:rFonts w:ascii="Times New Roman" w:hAnsi="Times New Roman"/>
          <w:sz w:val="24"/>
          <w:szCs w:val="24"/>
        </w:rPr>
        <w:t xml:space="preserve"> ile iletişime geçebilirsiniz. </w:t>
      </w:r>
    </w:p>
    <w:p w14:paraId="6E6AAB94" w14:textId="77777777" w:rsidR="00F128BC" w:rsidRPr="00B54E5C" w:rsidRDefault="00F128BC" w:rsidP="001A4EC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D454614" w14:textId="5FC6743B" w:rsidR="00F128BC" w:rsidRPr="00B54E5C" w:rsidRDefault="00F128BC" w:rsidP="001A4EC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54E5C">
        <w:rPr>
          <w:rFonts w:ascii="Times New Roman" w:hAnsi="Times New Roman"/>
          <w:b/>
          <w:sz w:val="24"/>
          <w:szCs w:val="24"/>
        </w:rPr>
        <w:t>Anahtar Kelimeler</w:t>
      </w:r>
      <w:r w:rsidRPr="00B54E5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31C53" w:rsidRPr="00B54E5C">
        <w:rPr>
          <w:rFonts w:ascii="Times New Roman" w:hAnsi="Times New Roman"/>
          <w:sz w:val="24"/>
          <w:szCs w:val="24"/>
        </w:rPr>
        <w:t>senex</w:t>
      </w:r>
      <w:proofErr w:type="spellEnd"/>
      <w:r w:rsidRPr="00B54E5C">
        <w:rPr>
          <w:rFonts w:ascii="Times New Roman" w:hAnsi="Times New Roman"/>
          <w:sz w:val="24"/>
          <w:szCs w:val="24"/>
        </w:rPr>
        <w:t xml:space="preserve">, </w:t>
      </w:r>
      <w:r w:rsidR="00FE4883" w:rsidRPr="00B54E5C">
        <w:rPr>
          <w:rFonts w:ascii="Times New Roman" w:hAnsi="Times New Roman"/>
          <w:sz w:val="24"/>
          <w:szCs w:val="24"/>
        </w:rPr>
        <w:t>kongre</w:t>
      </w:r>
      <w:r w:rsidRPr="00B54E5C">
        <w:rPr>
          <w:rFonts w:ascii="Times New Roman" w:hAnsi="Times New Roman"/>
          <w:sz w:val="24"/>
          <w:szCs w:val="24"/>
        </w:rPr>
        <w:t>, Antalya</w:t>
      </w:r>
    </w:p>
    <w:p w14:paraId="43BFBFB4" w14:textId="77777777" w:rsidR="00C64EA4" w:rsidRPr="00B54E5C" w:rsidRDefault="00C64EA4" w:rsidP="001A4EC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B8E78DF" w14:textId="4D0BD8D2" w:rsidR="00C64EA4" w:rsidRPr="00B54E5C" w:rsidRDefault="00C64EA4" w:rsidP="001A4EC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39E8669" w14:textId="5A89C4A8" w:rsidR="005B2D4F" w:rsidRPr="00B54E5C" w:rsidRDefault="00C64EA4" w:rsidP="001A4EC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54E5C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28EAF" wp14:editId="724A4F19">
                <wp:simplePos x="0" y="0"/>
                <wp:positionH relativeFrom="column">
                  <wp:posOffset>1371600</wp:posOffset>
                </wp:positionH>
                <wp:positionV relativeFrom="paragraph">
                  <wp:posOffset>10795</wp:posOffset>
                </wp:positionV>
                <wp:extent cx="2057400" cy="626110"/>
                <wp:effectExtent l="0" t="0" r="25400" b="3429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26110"/>
                        </a:xfrm>
                        <a:prstGeom prst="rect">
                          <a:avLst/>
                        </a:prstGeom>
                        <a:ln w="1905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FC751" w14:textId="7C6FFE4B" w:rsidR="00C64EA4" w:rsidRPr="00C64EA4" w:rsidRDefault="00C64EA4" w:rsidP="00C64EA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28E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8pt;margin-top:.85pt;width:162pt;height:4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" fillcolor="white [3201]" strokecolor="#4472c4 [3208]" strokeweight="1.5pt">
                <v:textbox>
                  <w:txbxContent>
                    <w:p w14:paraId="29CFC751" w14:textId="7C6FFE4B" w:rsidR="00C64EA4" w:rsidRPr="00C64EA4" w:rsidRDefault="00C64EA4" w:rsidP="00C64EA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976540" w14:textId="4B8CF792" w:rsidR="005B2D4F" w:rsidRPr="00B54E5C" w:rsidRDefault="005B2D4F" w:rsidP="001A4EC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54E5C">
        <w:rPr>
          <w:rFonts w:ascii="Times New Roman" w:hAnsi="Times New Roman"/>
          <w:b/>
          <w:sz w:val="24"/>
          <w:szCs w:val="24"/>
        </w:rPr>
        <w:t xml:space="preserve">TEMATİK KOD: </w:t>
      </w:r>
    </w:p>
    <w:sectPr w:rsidR="005B2D4F" w:rsidRPr="00B54E5C" w:rsidSect="00B23104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D2"/>
    <w:rsid w:val="00053BF5"/>
    <w:rsid w:val="000A4D78"/>
    <w:rsid w:val="000F4CB3"/>
    <w:rsid w:val="001A4EC3"/>
    <w:rsid w:val="001A6660"/>
    <w:rsid w:val="00212DF4"/>
    <w:rsid w:val="003D3275"/>
    <w:rsid w:val="00431C53"/>
    <w:rsid w:val="004E7A7A"/>
    <w:rsid w:val="0051207D"/>
    <w:rsid w:val="0052428A"/>
    <w:rsid w:val="005B2D4F"/>
    <w:rsid w:val="00675FA5"/>
    <w:rsid w:val="007D3DA2"/>
    <w:rsid w:val="00912BDE"/>
    <w:rsid w:val="00A755F7"/>
    <w:rsid w:val="00AB20A7"/>
    <w:rsid w:val="00B23104"/>
    <w:rsid w:val="00B45D83"/>
    <w:rsid w:val="00B54E5C"/>
    <w:rsid w:val="00B67049"/>
    <w:rsid w:val="00B80C6B"/>
    <w:rsid w:val="00C177D2"/>
    <w:rsid w:val="00C25A75"/>
    <w:rsid w:val="00C64EA4"/>
    <w:rsid w:val="00EC105D"/>
    <w:rsid w:val="00F128BC"/>
    <w:rsid w:val="00F538DD"/>
    <w:rsid w:val="00F976AC"/>
    <w:rsid w:val="00FE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BEB13AF"/>
  <w15:docId w15:val="{1802FB4A-4C5F-BE4D-A861-65B92F25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2DF4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431C5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exkongre@gmail.com" TargetMode="External"/><Relationship Id="rId5" Type="http://schemas.openxmlformats.org/officeDocument/2006/relationships/hyperlink" Target="http://www.senexkongre.org.tr/" TargetMode="External"/><Relationship Id="rId4" Type="http://schemas.openxmlformats.org/officeDocument/2006/relationships/hyperlink" Target="mailto:senexkongre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mas\OneDrive\Belgeler\Belge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C:\Users\elmas\OneDrive\Belgeler\Belge.dot</Template>
  <TotalTime>5</TotalTime>
  <Pages>1</Pages>
  <Words>171</Words>
  <Characters>1258</Characters>
  <Application>Microsoft Office Word</Application>
  <DocSecurity>0</DocSecurity>
  <Lines>29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Links>
    <vt:vector size="24" baseType="variant">
      <vt:variant>
        <vt:i4>7471113</vt:i4>
      </vt:variant>
      <vt:variant>
        <vt:i4>9</vt:i4>
      </vt:variant>
      <vt:variant>
        <vt:i4>0</vt:i4>
      </vt:variant>
      <vt:variant>
        <vt:i4>5</vt:i4>
      </vt:variant>
      <vt:variant>
        <vt:lpwstr>mailto:senex@akdeniz.edu.tr</vt:lpwstr>
      </vt:variant>
      <vt:variant>
        <vt:lpwstr/>
      </vt:variant>
      <vt:variant>
        <vt:i4>5963853</vt:i4>
      </vt:variant>
      <vt:variant>
        <vt:i4>6</vt:i4>
      </vt:variant>
      <vt:variant>
        <vt:i4>0</vt:i4>
      </vt:variant>
      <vt:variant>
        <vt:i4>5</vt:i4>
      </vt:variant>
      <vt:variant>
        <vt:lpwstr>http://www.senexjournal.org/sempozyum</vt:lpwstr>
      </vt:variant>
      <vt:variant>
        <vt:lpwstr/>
      </vt:variant>
      <vt:variant>
        <vt:i4>7471113</vt:i4>
      </vt:variant>
      <vt:variant>
        <vt:i4>3</vt:i4>
      </vt:variant>
      <vt:variant>
        <vt:i4>0</vt:i4>
      </vt:variant>
      <vt:variant>
        <vt:i4>5</vt:i4>
      </vt:variant>
      <vt:variant>
        <vt:lpwstr>mailto:senex@akdeniz.edu.tr</vt:lpwstr>
      </vt:variant>
      <vt:variant>
        <vt:lpwstr/>
      </vt:variant>
      <vt:variant>
        <vt:i4>3473432</vt:i4>
      </vt:variant>
      <vt:variant>
        <vt:i4>0</vt:i4>
      </vt:variant>
      <vt:variant>
        <vt:i4>0</vt:i4>
      </vt:variant>
      <vt:variant>
        <vt:i4>5</vt:i4>
      </vt:variant>
      <vt:variant>
        <vt:lpwstr>mailto:bilgi@pierrebourdieu.com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Elmas</dc:creator>
  <cp:keywords/>
  <dc:description/>
  <cp:lastModifiedBy>Özgür ARUN</cp:lastModifiedBy>
  <cp:revision>5</cp:revision>
  <dcterms:created xsi:type="dcterms:W3CDTF">2024-05-09T06:58:00Z</dcterms:created>
  <dcterms:modified xsi:type="dcterms:W3CDTF">2026-03-31T09:32:00Z</dcterms:modified>
</cp:coreProperties>
</file>